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296B25DA"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36F7FEBA">
                <wp:simplePos x="0" y="0"/>
                <wp:positionH relativeFrom="margin">
                  <wp:posOffset>4216963</wp:posOffset>
                </wp:positionH>
                <wp:positionV relativeFrom="paragraph">
                  <wp:posOffset>-1504662</wp:posOffset>
                </wp:positionV>
                <wp:extent cx="2385060" cy="992037"/>
                <wp:effectExtent l="0" t="0" r="152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992037"/>
                        </a:xfrm>
                        <a:prstGeom prst="rect">
                          <a:avLst/>
                        </a:prstGeom>
                        <a:solidFill>
                          <a:srgbClr val="FFFFFF"/>
                        </a:solidFill>
                        <a:ln w="9525">
                          <a:solidFill>
                            <a:schemeClr val="bg1"/>
                          </a:solidFill>
                          <a:miter lim="800000"/>
                          <a:headEnd/>
                          <a:tailEnd/>
                        </a:ln>
                      </wps:spPr>
                      <wps:txbx>
                        <w:txbxContent>
                          <w:p w14:paraId="6CB23C36" w14:textId="7830016B" w:rsidR="0060059C" w:rsidRPr="00701DEB" w:rsidRDefault="006B55FB" w:rsidP="006B55FB">
                            <w:pPr>
                              <w:jc w:val="right"/>
                              <w:rPr>
                                <w:sz w:val="18"/>
                                <w:szCs w:val="18"/>
                              </w:rPr>
                            </w:pPr>
                            <w:r>
                              <w:rPr>
                                <w:noProof/>
                                <w:lang w:eastAsia="en-GB"/>
                              </w:rPr>
                              <w:drawing>
                                <wp:inline distT="0" distB="0" distL="0" distR="0" wp14:anchorId="64B367DF" wp14:editId="3D47A1B4">
                                  <wp:extent cx="1552574" cy="8280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915" cy="8564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05pt;margin-top:-118.5pt;width:187.8pt;height:78.1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" strokecolor="white [3212]">
                <v:textbox>
                  <w:txbxContent>
                    <w:p w14:paraId="6CB23C36" w14:textId="7830016B" w:rsidR="0060059C" w:rsidRPr="00701DEB" w:rsidRDefault="006B55FB" w:rsidP="006B55FB">
                      <w:pPr>
                        <w:jc w:val="right"/>
                        <w:rPr>
                          <w:sz w:val="18"/>
                          <w:szCs w:val="18"/>
                        </w:rPr>
                      </w:pPr>
                      <w:r>
                        <w:rPr>
                          <w:noProof/>
                          <w:lang w:eastAsia="en-GB"/>
                        </w:rPr>
                        <w:drawing>
                          <wp:inline distT="0" distB="0" distL="0" distR="0" wp14:anchorId="64B367DF" wp14:editId="3D47A1B4">
                            <wp:extent cx="1552574" cy="8280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915" cy="856488"/>
                                    </a:xfrm>
                                    <a:prstGeom prst="rect">
                                      <a:avLst/>
                                    </a:prstGeom>
                                  </pic:spPr>
                                </pic:pic>
                              </a:graphicData>
                            </a:graphic>
                          </wp:inline>
                        </w:drawing>
                      </w: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5CC149EA">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3"/>
          <w:footerReference w:type="default" r:id="rId14"/>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bookmarkStart w:id="0" w:name="_GoBack"/>
      <w:bookmarkEnd w:id="0"/>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752F17A4" w14:textId="1C27E055" w:rsidR="008B359A" w:rsidRDefault="008B359A" w:rsidP="0002195E"/>
    <w:p w14:paraId="40D5DCCB" w14:textId="0E37F391" w:rsidR="00A15493" w:rsidRDefault="00A15493" w:rsidP="0002195E"/>
    <w:p w14:paraId="1387B6F4" w14:textId="77777777" w:rsidR="00A15493" w:rsidRDefault="00A15493" w:rsidP="0002195E">
      <w:pPr>
        <w:sectPr w:rsidR="00A15493"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5"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695A3AD" w:rsidR="00CA6265" w:rsidRDefault="00CA6265" w:rsidP="006B55FB">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w:t>
      </w:r>
      <w:r w:rsidR="006B55FB" w:rsidRPr="001F7DA1">
        <w:t xml:space="preserve">Further information is available in our </w:t>
      </w:r>
      <w:r w:rsidR="006B55FB" w:rsidRPr="001C5FB4">
        <w:rPr>
          <w:rStyle w:val="EPMBracketChar"/>
          <w:color w:val="auto"/>
        </w:rPr>
        <w:t>Privacy Notice</w:t>
      </w:r>
      <w:r w:rsidR="006B55FB" w:rsidRPr="001C5FB4">
        <w:t xml:space="preserve"> </w:t>
      </w:r>
      <w:r w:rsidR="006B55FB">
        <w:t>for Job Applicants</w:t>
      </w:r>
      <w:r w:rsidR="006B55FB" w:rsidRPr="00CB26B6">
        <w:rPr>
          <w:rStyle w:val="EPMBracketChar"/>
        </w:rPr>
        <w:t xml:space="preserve"> </w:t>
      </w:r>
      <w:r w:rsidR="006B55FB" w:rsidRPr="001F7DA1">
        <w:t xml:space="preserve">which can be found on our </w:t>
      </w:r>
      <w:r w:rsidR="006B55FB">
        <w:t xml:space="preserve">website </w:t>
      </w:r>
      <w:r w:rsidR="006B55FB" w:rsidRPr="001C5FB4">
        <w:rPr>
          <w:rStyle w:val="EPMBracketChar"/>
          <w:color w:val="auto"/>
        </w:rPr>
        <w:t>and Data Retention guidelines as per IRMS Toolkit 2019</w:t>
      </w:r>
      <w:r w:rsidR="006B55FB" w:rsidRPr="001C5FB4">
        <w:t>.</w:t>
      </w:r>
    </w:p>
    <w:p w14:paraId="35415627" w14:textId="77777777" w:rsidR="006B55FB" w:rsidRPr="00CC732D" w:rsidRDefault="006B55FB" w:rsidP="006B55FB">
      <w:pPr>
        <w:pStyle w:val="EPMTextstyle"/>
        <w:ind w:left="709"/>
        <w:rPr>
          <w:color w:val="8496B0" w:themeColor="text2" w:themeTint="99"/>
        </w:rPr>
      </w:pPr>
      <w:r w:rsidRPr="001F7DA1">
        <w:t xml:space="preserve">The person responsible for Data Protection in our organisation is </w:t>
      </w:r>
      <w:r w:rsidRPr="001C5FB4">
        <w:rPr>
          <w:rStyle w:val="EPMBracketChar"/>
          <w:color w:val="auto"/>
        </w:rPr>
        <w:t>Mrs Marie Perrins</w:t>
      </w:r>
      <w:r w:rsidRPr="001C5FB4">
        <w:t xml:space="preserve"> and </w:t>
      </w:r>
      <w:r w:rsidRPr="001F7DA1">
        <w:t>you can contact them with any questions relating to our handling of your data</w:t>
      </w:r>
      <w:r>
        <w:t xml:space="preserve"> at Walmley Junior School, on 0121 351 1346 or enquiry@walmley-jun.bham.sch.uk</w:t>
      </w:r>
      <w:r w:rsidRPr="001F7DA1">
        <w:t xml:space="preserve">.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8D23710"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8348B">
          <w:rPr>
            <w:rStyle w:val="PageNumber"/>
            <w:rFonts w:cs="Arial"/>
            <w:noProof/>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006C4A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8348B">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4269" w14:textId="77777777" w:rsidR="006B55FB" w:rsidRDefault="006B55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B55FB"/>
    <w:rsid w:val="006D1117"/>
    <w:rsid w:val="006D5E0B"/>
    <w:rsid w:val="006E070E"/>
    <w:rsid w:val="00715684"/>
    <w:rsid w:val="007174A0"/>
    <w:rsid w:val="00744158"/>
    <w:rsid w:val="007573AD"/>
    <w:rsid w:val="00764594"/>
    <w:rsid w:val="00766210"/>
    <w:rsid w:val="0077514E"/>
    <w:rsid w:val="00776B19"/>
    <w:rsid w:val="00782476"/>
    <w:rsid w:val="0078348B"/>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309C"/>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15493"/>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369A"/>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f9f9d8f7-6499-4d85-a3d1-c325ea0d3e5f"/>
    <ds:schemaRef ds:uri="abbcacea-263c-4f06-8331-ad7cfe2bb525"/>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sharepoint/v4"/>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7C68AE83-5E62-4A25-8B97-AD8EB365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902D8937.dotm</Template>
  <TotalTime>1</TotalTime>
  <Pages>13</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Mrs M Perrins</cp:lastModifiedBy>
  <cp:revision>2</cp:revision>
  <dcterms:created xsi:type="dcterms:W3CDTF">2025-06-16T08:29:00Z</dcterms:created>
  <dcterms:modified xsi:type="dcterms:W3CDTF">2025-06-16T08:29:00Z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